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49B0" w14:textId="77777777" w:rsidR="00457ADE" w:rsidRDefault="00C90004" w:rsidP="00B86C53">
      <w:pPr>
        <w:rPr>
          <w:color w:val="auto"/>
        </w:rPr>
      </w:pPr>
      <w:r w:rsidRPr="00E80D1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70" behindDoc="1" locked="1" layoutInCell="1" allowOverlap="1" wp14:anchorId="6F7A2108" wp14:editId="3B522D43">
                <wp:simplePos x="0" y="0"/>
                <wp:positionH relativeFrom="page">
                  <wp:posOffset>0</wp:posOffset>
                </wp:positionH>
                <wp:positionV relativeFrom="paragraph">
                  <wp:posOffset>-402590</wp:posOffset>
                </wp:positionV>
                <wp:extent cx="2816352" cy="10058400"/>
                <wp:effectExtent l="0" t="0" r="3175" b="0"/>
                <wp:wrapNone/>
                <wp:docPr id="137467406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352" cy="1005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7A12C53E" id="Rectangle 1" o:spid="_x0000_s1026" alt="&quot;&quot;" style="position:absolute;margin-left:0;margin-top:-31.7pt;width:221.75pt;height:11in;z-index:-251657210;visibility:visible;mso-wrap-style:square;mso-width-percent:0;mso-height-percent:10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100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" fillcolor="#d3ccf8 [3204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92"/>
        <w:gridCol w:w="737"/>
        <w:gridCol w:w="6371"/>
      </w:tblGrid>
      <w:tr w:rsidR="00CF2BE7" w:rsidRPr="00020BEB" w14:paraId="0920DCE1" w14:textId="77777777" w:rsidTr="1461E2F6">
        <w:trPr>
          <w:trHeight w:val="3960"/>
        </w:trPr>
        <w:tc>
          <w:tcPr>
            <w:tcW w:w="3692" w:type="dxa"/>
            <w:vMerge w:val="restart"/>
          </w:tcPr>
          <w:p w14:paraId="3B229B7C" w14:textId="0F234F6A" w:rsidR="00CF2BE7" w:rsidRDefault="002A7BE7" w:rsidP="006C5F9F">
            <w:pPr>
              <w:pStyle w:val="Heading1"/>
            </w:pPr>
            <w:r>
              <w:t>Summary</w:t>
            </w:r>
          </w:p>
          <w:p w14:paraId="39B3C6E1" w14:textId="77777777" w:rsidR="00CF2BE7" w:rsidRDefault="00CF2BE7" w:rsidP="003F1D3E"/>
          <w:p w14:paraId="40E16F9E" w14:textId="60BE3044" w:rsidR="00CF2BE7" w:rsidRPr="00EF0E02" w:rsidRDefault="00C83D85" w:rsidP="006C5F9F">
            <w:r>
              <w:t xml:space="preserve">A skilled and adaptable front-end developer with six months of experience in </w:t>
            </w:r>
            <w:r w:rsidRPr="00C83D85">
              <w:rPr>
                <w:b/>
                <w:bCs/>
              </w:rPr>
              <w:t>user-centered web applications, SEO optimization, and accessibility. Proficient in HTML, CSS, and JavaScript</w:t>
            </w:r>
            <w:r>
              <w:t xml:space="preserve">, he builds high-performing, responsive websites with 90%+ Chrome Lighthouse scores. With a background in </w:t>
            </w:r>
            <w:r w:rsidRPr="00C83D85">
              <w:rPr>
                <w:b/>
                <w:bCs/>
              </w:rPr>
              <w:t>customer service, database management, and office administration</w:t>
            </w:r>
            <w:r>
              <w:t xml:space="preserve">, he excels in </w:t>
            </w:r>
            <w:r w:rsidRPr="00C83D85">
              <w:rPr>
                <w:b/>
                <w:bCs/>
              </w:rPr>
              <w:t>problem-solving and communication</w:t>
            </w:r>
            <w:r>
              <w:t xml:space="preserve">. As a former Office Assistant at the West African ICT Action Network, he optimized </w:t>
            </w:r>
            <w:r w:rsidRPr="00C83D85">
              <w:rPr>
                <w:b/>
                <w:bCs/>
              </w:rPr>
              <w:t>workflows and managed event databases</w:t>
            </w:r>
            <w:r>
              <w:t>, demonstrating efficiency and technical expertise.</w:t>
            </w:r>
          </w:p>
        </w:tc>
        <w:tc>
          <w:tcPr>
            <w:tcW w:w="737" w:type="dxa"/>
            <w:vMerge w:val="restart"/>
          </w:tcPr>
          <w:p w14:paraId="2383DDFC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</w:tcPr>
          <w:p w14:paraId="1A074208" w14:textId="688014C0" w:rsidR="00012C40" w:rsidRPr="00012C40" w:rsidRDefault="00012C40" w:rsidP="00012C40">
            <w:pPr>
              <w:pStyle w:val="Title"/>
              <w:rPr>
                <w:sz w:val="72"/>
                <w:szCs w:val="52"/>
              </w:rPr>
            </w:pPr>
            <w:r w:rsidRPr="00012C40">
              <w:rPr>
                <w:sz w:val="72"/>
                <w:szCs w:val="52"/>
              </w:rPr>
              <w:t>Mulubahzumu</w:t>
            </w:r>
            <w:r>
              <w:rPr>
                <w:sz w:val="72"/>
                <w:szCs w:val="52"/>
              </w:rPr>
              <w:t xml:space="preserve"> K. Sipor</w:t>
            </w:r>
          </w:p>
          <w:p w14:paraId="1EBD9E4E" w14:textId="465454B4" w:rsidR="00CF2BE7" w:rsidRPr="00E06CE9" w:rsidRDefault="00012C40" w:rsidP="00E06CE9">
            <w:pPr>
              <w:pStyle w:val="Subtitle"/>
            </w:pPr>
            <w:r>
              <w:t>Web and Computer programmer | Aspiring Software Engineer</w:t>
            </w:r>
          </w:p>
          <w:p w14:paraId="6B6ED0ED" w14:textId="77777777" w:rsidR="00CF2BE7" w:rsidRPr="006C5F9F" w:rsidRDefault="00CF2BE7" w:rsidP="00B86C53"/>
          <w:p w14:paraId="12215F24" w14:textId="1245DB4F" w:rsidR="00012C40" w:rsidRDefault="00012C40" w:rsidP="00895313">
            <w:pPr>
              <w:pStyle w:val="NormalWeb"/>
            </w:pPr>
            <w:r>
              <w:t xml:space="preserve">Persistent, adaptable, and innovation-driven front-end developer with three </w:t>
            </w:r>
            <w:r w:rsidR="00E224FD">
              <w:t>months</w:t>
            </w:r>
            <w:r>
              <w:t xml:space="preserve"> of experience in customer service, database management, and web development. Skilled in delivering dynamic, user-centered designs and responsive web applications. Adept at leveraging technical expertise and analytical thinking to solve complex challenges, with a focus on SEO</w:t>
            </w:r>
            <w:r w:rsidR="00E224FD">
              <w:t>,</w:t>
            </w:r>
            <w:r>
              <w:t xml:space="preserve"> accessibility best practices</w:t>
            </w:r>
            <w:r w:rsidR="00E224FD">
              <w:t>, better UI and UX</w:t>
            </w:r>
            <w:r>
              <w:t>.</w:t>
            </w:r>
          </w:p>
          <w:p w14:paraId="155215F4" w14:textId="689AB512" w:rsidR="00CF2BE7" w:rsidRPr="00EF0E02" w:rsidRDefault="00CF2BE7" w:rsidP="006C5F9F"/>
        </w:tc>
      </w:tr>
      <w:tr w:rsidR="00CF2BE7" w:rsidRPr="00020BEB" w14:paraId="7A01E3BF" w14:textId="77777777" w:rsidTr="1461E2F6">
        <w:trPr>
          <w:trHeight w:val="90"/>
        </w:trPr>
        <w:tc>
          <w:tcPr>
            <w:tcW w:w="3692" w:type="dxa"/>
            <w:vMerge/>
          </w:tcPr>
          <w:p w14:paraId="4CC64FCC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6EF01774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tcBorders>
              <w:bottom w:val="single" w:sz="4" w:space="0" w:color="000000" w:themeColor="text1"/>
            </w:tcBorders>
          </w:tcPr>
          <w:p w14:paraId="0BC0AEE3" w14:textId="77777777" w:rsidR="00CF2BE7" w:rsidRPr="00AD590F" w:rsidRDefault="00CF2BE7" w:rsidP="00F46F61"/>
        </w:tc>
      </w:tr>
      <w:tr w:rsidR="00CF2BE7" w:rsidRPr="00020BEB" w14:paraId="1BD5DAE9" w14:textId="77777777" w:rsidTr="1461E2F6">
        <w:trPr>
          <w:trHeight w:val="432"/>
        </w:trPr>
        <w:tc>
          <w:tcPr>
            <w:tcW w:w="3692" w:type="dxa"/>
            <w:vMerge w:val="restart"/>
          </w:tcPr>
          <w:p w14:paraId="358B19D0" w14:textId="77777777" w:rsidR="00CF2BE7" w:rsidRDefault="00CF2BE7" w:rsidP="003F1D3E"/>
          <w:p w14:paraId="346A0B1E" w14:textId="77777777" w:rsidR="00CF2BE7" w:rsidRDefault="00CF2BE7" w:rsidP="003F1D3E"/>
          <w:p w14:paraId="63394D78" w14:textId="77777777" w:rsidR="00CF2BE7" w:rsidRPr="00771A46" w:rsidRDefault="006C5F9F" w:rsidP="006C5F9F">
            <w:pPr>
              <w:pStyle w:val="Heading1"/>
            </w:pPr>
            <w:r w:rsidRPr="006C5F9F">
              <w:t>Contact</w:t>
            </w:r>
          </w:p>
          <w:p w14:paraId="285DF10D" w14:textId="77777777" w:rsidR="00CF2BE7" w:rsidRPr="00020BEB" w:rsidRDefault="00CF2BE7" w:rsidP="00CF2BE7">
            <w:pPr>
              <w:rPr>
                <w:color w:val="auto"/>
                <w:szCs w:val="20"/>
              </w:rPr>
            </w:pPr>
          </w:p>
          <w:p w14:paraId="6BFD1FFC" w14:textId="18513C87" w:rsidR="0025535C" w:rsidRDefault="00C83D85" w:rsidP="004D7CC1">
            <w:pPr>
              <w:pStyle w:val="ListBullet"/>
            </w:pPr>
            <w:hyperlink r:id="rId11" w:history="1">
              <w:r w:rsidRPr="00C83D85">
                <w:rPr>
                  <w:rStyle w:val="Hyperlink"/>
                </w:rPr>
                <w:t>Portfo</w:t>
              </w:r>
              <w:r w:rsidRPr="00C83D85">
                <w:rPr>
                  <w:rStyle w:val="Hyperlink"/>
                </w:rPr>
                <w:t>l</w:t>
              </w:r>
              <w:r w:rsidRPr="00C83D85">
                <w:rPr>
                  <w:rStyle w:val="Hyperlink"/>
                </w:rPr>
                <w:t>io</w:t>
              </w:r>
            </w:hyperlink>
          </w:p>
          <w:p w14:paraId="440581D9" w14:textId="66FC1544" w:rsidR="0025535C" w:rsidRDefault="00C83D85" w:rsidP="004D7CC1">
            <w:pPr>
              <w:pStyle w:val="ListBullet"/>
            </w:pPr>
            <w:hyperlink r:id="rId12" w:history="1">
              <w:r w:rsidRPr="00C83D85">
                <w:rPr>
                  <w:rStyle w:val="Hyperlink"/>
                </w:rPr>
                <w:t>LinkedIn</w:t>
              </w:r>
            </w:hyperlink>
          </w:p>
          <w:p w14:paraId="6A913F8C" w14:textId="092F506E" w:rsidR="004D7CC1" w:rsidRDefault="004D7CC1" w:rsidP="004D7CC1">
            <w:pPr>
              <w:pStyle w:val="ListBullet"/>
            </w:pPr>
            <w:r>
              <w:t>+231</w:t>
            </w:r>
            <w:r w:rsidR="00C83D85">
              <w:t xml:space="preserve"> 770 552 043</w:t>
            </w:r>
          </w:p>
          <w:p w14:paraId="369D2CF2" w14:textId="5FADEB85" w:rsidR="00CF2BE7" w:rsidRPr="006C5F9F" w:rsidRDefault="004D7CC1" w:rsidP="004D7CC1">
            <w:pPr>
              <w:pStyle w:val="ListBullet"/>
            </w:pPr>
            <w:r>
              <w:t>ELWA Junction, Paynesville, Monrovia, Liberia</w:t>
            </w:r>
          </w:p>
          <w:p w14:paraId="46D21449" w14:textId="77777777" w:rsidR="00CF2BE7" w:rsidRDefault="00CF2BE7" w:rsidP="00356AB0"/>
          <w:p w14:paraId="0460FC3B" w14:textId="77777777" w:rsidR="00356AB0" w:rsidRDefault="00356AB0" w:rsidP="00356AB0"/>
          <w:p w14:paraId="17B91065" w14:textId="77777777" w:rsidR="00356AB0" w:rsidRDefault="00356AB0" w:rsidP="00356AB0"/>
          <w:p w14:paraId="31B6A592" w14:textId="77777777" w:rsidR="00CF2BE7" w:rsidRDefault="00CF2BE7" w:rsidP="00356AB0"/>
          <w:p w14:paraId="46FA9254" w14:textId="74EC4AF7" w:rsidR="00CF2BE7" w:rsidRDefault="006C5F9F" w:rsidP="006C5F9F">
            <w:pPr>
              <w:pStyle w:val="Heading1"/>
            </w:pPr>
            <w:r w:rsidRPr="006C5F9F">
              <w:t>Education</w:t>
            </w:r>
          </w:p>
          <w:p w14:paraId="2804CF28" w14:textId="7783F424" w:rsidR="00E224FD" w:rsidRDefault="00E224FD" w:rsidP="00E224FD">
            <w:r>
              <w:t xml:space="preserve">Young Man Christian Association. </w:t>
            </w:r>
          </w:p>
          <w:p w14:paraId="1C39F25B" w14:textId="6E28ECA5" w:rsidR="00E224FD" w:rsidRDefault="00E224FD" w:rsidP="00E224FD">
            <w:r>
              <w:t>2013</w:t>
            </w:r>
          </w:p>
          <w:p w14:paraId="28399242" w14:textId="77777777" w:rsidR="00E224FD" w:rsidRPr="00E224FD" w:rsidRDefault="00E224FD" w:rsidP="00E224FD"/>
          <w:p w14:paraId="0672833F" w14:textId="00AEF1E2" w:rsidR="00E224FD" w:rsidRDefault="00E224FD" w:rsidP="00E224FD">
            <w:r>
              <w:t xml:space="preserve">Alexander B. Cummings Model Science and Technology School. </w:t>
            </w:r>
          </w:p>
          <w:p w14:paraId="52822C23" w14:textId="7B92A547" w:rsidR="00E224FD" w:rsidRPr="00E224FD" w:rsidRDefault="00E224FD" w:rsidP="00E224FD">
            <w:r>
              <w:t>2017</w:t>
            </w:r>
            <w:r w:rsidR="00177897">
              <w:t xml:space="preserve"> </w:t>
            </w:r>
            <w:r>
              <w:t>-</w:t>
            </w:r>
            <w:r w:rsidR="00177897">
              <w:t xml:space="preserve"> </w:t>
            </w:r>
            <w:r>
              <w:t>2023</w:t>
            </w:r>
          </w:p>
          <w:p w14:paraId="15CC7483" w14:textId="77777777" w:rsidR="00CF2BE7" w:rsidRPr="009B4B3C" w:rsidRDefault="00CF2BE7" w:rsidP="00CF2BE7">
            <w:pPr>
              <w:rPr>
                <w:b/>
                <w:bCs/>
                <w:color w:val="auto"/>
                <w:spacing w:val="20"/>
                <w:sz w:val="18"/>
                <w:szCs w:val="18"/>
              </w:rPr>
            </w:pPr>
          </w:p>
          <w:p w14:paraId="1E834790" w14:textId="37C6F93D" w:rsidR="00CF2BE7" w:rsidRPr="00E06CE9" w:rsidRDefault="004D7CC1" w:rsidP="00E06CE9">
            <w:r>
              <w:t xml:space="preserve">Brigham Young University – Idaho, </w:t>
            </w:r>
            <w:r w:rsidR="00751788">
              <w:t>Online (Worldwide)</w:t>
            </w:r>
            <w:r>
              <w:t>. 202</w:t>
            </w:r>
            <w:r w:rsidR="00E224FD">
              <w:t>3</w:t>
            </w:r>
            <w:r>
              <w:t>-20XX</w:t>
            </w:r>
          </w:p>
          <w:p w14:paraId="2D5D3136" w14:textId="77777777" w:rsidR="00CF2BE7" w:rsidRDefault="00CF2BE7" w:rsidP="00356AB0">
            <w:pPr>
              <w:rPr>
                <w:lang w:val="it-IT"/>
              </w:rPr>
            </w:pPr>
          </w:p>
          <w:p w14:paraId="6B35AC8C" w14:textId="77777777" w:rsidR="00CF2BE7" w:rsidRDefault="00CF2BE7" w:rsidP="00356AB0">
            <w:pPr>
              <w:rPr>
                <w:lang w:val="it-IT"/>
              </w:rPr>
            </w:pPr>
          </w:p>
          <w:p w14:paraId="05295F17" w14:textId="77777777" w:rsidR="00356AB0" w:rsidRDefault="00356AB0" w:rsidP="00356AB0">
            <w:pPr>
              <w:rPr>
                <w:lang w:val="it-IT"/>
              </w:rPr>
            </w:pPr>
          </w:p>
          <w:p w14:paraId="1F319BF2" w14:textId="77777777" w:rsidR="00CF2BE7" w:rsidRDefault="00CF2BE7" w:rsidP="00356AB0">
            <w:pPr>
              <w:rPr>
                <w:lang w:val="it-IT"/>
              </w:rPr>
            </w:pPr>
          </w:p>
          <w:p w14:paraId="4D385B4B" w14:textId="77777777" w:rsidR="00CF2BE7" w:rsidRPr="00C822BF" w:rsidRDefault="006C5F9F" w:rsidP="006C5F9F">
            <w:pPr>
              <w:pStyle w:val="Heading1"/>
            </w:pPr>
            <w:r w:rsidRPr="006C5F9F">
              <w:lastRenderedPageBreak/>
              <w:t>Skills</w:t>
            </w:r>
          </w:p>
          <w:p w14:paraId="061337EC" w14:textId="77777777" w:rsidR="00CF2BE7" w:rsidRPr="008377D9" w:rsidRDefault="00CF2BE7" w:rsidP="00CF2BE7">
            <w:pPr>
              <w:spacing w:line="360" w:lineRule="auto"/>
              <w:rPr>
                <w:color w:val="auto"/>
                <w:szCs w:val="20"/>
              </w:rPr>
            </w:pPr>
          </w:p>
          <w:p w14:paraId="2826DA94" w14:textId="77777777" w:rsidR="004D7CC1" w:rsidRDefault="004D7CC1" w:rsidP="004D7CC1">
            <w:pPr>
              <w:pStyle w:val="ListBullet"/>
            </w:pPr>
            <w:r>
              <w:rPr>
                <w:rStyle w:val="Strong"/>
              </w:rPr>
              <w:t>Web Development:</w:t>
            </w:r>
            <w:r>
              <w:t xml:space="preserve"> </w:t>
            </w:r>
          </w:p>
          <w:p w14:paraId="28BBD074" w14:textId="77777777" w:rsidR="004D7CC1" w:rsidRDefault="004D7CC1" w:rsidP="004D7CC1">
            <w:pPr>
              <w:pStyle w:val="ListBullet"/>
              <w:numPr>
                <w:ilvl w:val="1"/>
                <w:numId w:val="7"/>
              </w:numPr>
            </w:pPr>
            <w:r>
              <w:t>HTML</w:t>
            </w:r>
          </w:p>
          <w:p w14:paraId="7EEDC528" w14:textId="77777777" w:rsidR="004D7CC1" w:rsidRDefault="004D7CC1" w:rsidP="004D7CC1">
            <w:pPr>
              <w:pStyle w:val="ListBullet"/>
              <w:numPr>
                <w:ilvl w:val="1"/>
                <w:numId w:val="7"/>
              </w:numPr>
            </w:pPr>
            <w:r>
              <w:t>CSS</w:t>
            </w:r>
          </w:p>
          <w:p w14:paraId="735530A6" w14:textId="77777777" w:rsidR="004D7CC1" w:rsidRDefault="004D7CC1" w:rsidP="004D7CC1">
            <w:pPr>
              <w:pStyle w:val="ListBullet"/>
              <w:numPr>
                <w:ilvl w:val="1"/>
                <w:numId w:val="7"/>
              </w:numPr>
            </w:pPr>
            <w:r>
              <w:t>JavaScript</w:t>
            </w:r>
          </w:p>
          <w:p w14:paraId="7A8991E5" w14:textId="56C10A23" w:rsidR="00CF646D" w:rsidRDefault="00CF646D" w:rsidP="00CF646D">
            <w:pPr>
              <w:pStyle w:val="ListBullet"/>
              <w:numPr>
                <w:ilvl w:val="1"/>
                <w:numId w:val="7"/>
              </w:numPr>
            </w:pPr>
            <w:r>
              <w:t>REST APIs</w:t>
            </w:r>
          </w:p>
          <w:p w14:paraId="46AED59A" w14:textId="7F87B60A" w:rsidR="00CF646D" w:rsidRDefault="00CF646D" w:rsidP="00CF646D">
            <w:pPr>
              <w:pStyle w:val="ListBullet"/>
              <w:numPr>
                <w:ilvl w:val="1"/>
                <w:numId w:val="7"/>
              </w:numPr>
            </w:pPr>
            <w:r>
              <w:t>SEO</w:t>
            </w:r>
          </w:p>
          <w:p w14:paraId="145FAB40" w14:textId="3539756A" w:rsidR="00E22E90" w:rsidRDefault="00E22E90" w:rsidP="00CF646D">
            <w:pPr>
              <w:pStyle w:val="ListBullet"/>
              <w:numPr>
                <w:ilvl w:val="1"/>
                <w:numId w:val="7"/>
              </w:numPr>
            </w:pPr>
            <w:r>
              <w:t>Lighthouse SEO/ADA Optimization</w:t>
            </w:r>
          </w:p>
          <w:p w14:paraId="21533DA8" w14:textId="77777777" w:rsidR="004D7CC1" w:rsidRDefault="004D7CC1" w:rsidP="004D7CC1">
            <w:pPr>
              <w:pStyle w:val="ListBullet"/>
            </w:pPr>
            <w:r>
              <w:rPr>
                <w:rStyle w:val="Strong"/>
              </w:rPr>
              <w:t>Programming Languages:</w:t>
            </w:r>
            <w:r>
              <w:t xml:space="preserve"> </w:t>
            </w:r>
          </w:p>
          <w:p w14:paraId="41F6903A" w14:textId="77777777" w:rsidR="004D7CC1" w:rsidRDefault="004D7CC1" w:rsidP="004D7CC1">
            <w:pPr>
              <w:pStyle w:val="ListBullet"/>
              <w:numPr>
                <w:ilvl w:val="1"/>
                <w:numId w:val="7"/>
              </w:numPr>
            </w:pPr>
            <w:r>
              <w:t>Python</w:t>
            </w:r>
          </w:p>
          <w:p w14:paraId="3B835313" w14:textId="1CFB1894" w:rsidR="004D7CC1" w:rsidRDefault="004D7CC1" w:rsidP="004D7CC1">
            <w:pPr>
              <w:pStyle w:val="ListBullet"/>
              <w:numPr>
                <w:ilvl w:val="1"/>
                <w:numId w:val="7"/>
              </w:numPr>
            </w:pPr>
            <w:r>
              <w:t>SQL (MySQL)</w:t>
            </w:r>
          </w:p>
          <w:p w14:paraId="67EAA60D" w14:textId="69D7987E" w:rsidR="00E224FD" w:rsidRDefault="00E224FD" w:rsidP="004D7CC1">
            <w:pPr>
              <w:pStyle w:val="ListBullet"/>
              <w:numPr>
                <w:ilvl w:val="1"/>
                <w:numId w:val="7"/>
              </w:numPr>
            </w:pPr>
            <w:r>
              <w:t>JavaScript</w:t>
            </w:r>
          </w:p>
          <w:p w14:paraId="0F021602" w14:textId="1A9A97F6" w:rsidR="00E224FD" w:rsidRDefault="00E224FD" w:rsidP="004D7CC1">
            <w:pPr>
              <w:pStyle w:val="ListBullet"/>
              <w:numPr>
                <w:ilvl w:val="1"/>
                <w:numId w:val="7"/>
              </w:numPr>
            </w:pPr>
            <w:r>
              <w:t>C#</w:t>
            </w:r>
          </w:p>
          <w:p w14:paraId="5D563A98" w14:textId="77777777" w:rsidR="004D7CC1" w:rsidRDefault="004D7CC1" w:rsidP="004D7CC1">
            <w:pPr>
              <w:pStyle w:val="ListBullet"/>
            </w:pPr>
            <w:r>
              <w:rPr>
                <w:rStyle w:val="Strong"/>
              </w:rPr>
              <w:t>Tools &amp; Software:</w:t>
            </w:r>
            <w:r>
              <w:t xml:space="preserve"> </w:t>
            </w:r>
          </w:p>
          <w:p w14:paraId="20A88811" w14:textId="77777777" w:rsidR="004D7CC1" w:rsidRDefault="004D7CC1" w:rsidP="004D7CC1">
            <w:pPr>
              <w:pStyle w:val="ListBullet"/>
              <w:numPr>
                <w:ilvl w:val="1"/>
                <w:numId w:val="7"/>
              </w:numPr>
            </w:pPr>
            <w:r>
              <w:t>Git Version Control</w:t>
            </w:r>
          </w:p>
          <w:p w14:paraId="6045E3A6" w14:textId="02195F6A" w:rsidR="004D7CC1" w:rsidRDefault="004D7CC1" w:rsidP="00CF646D">
            <w:pPr>
              <w:pStyle w:val="ListBullet"/>
              <w:numPr>
                <w:ilvl w:val="1"/>
                <w:numId w:val="7"/>
              </w:numPr>
            </w:pPr>
            <w:r>
              <w:t>Microsoft Office Suite</w:t>
            </w:r>
          </w:p>
          <w:p w14:paraId="0DC1E2B7" w14:textId="77777777" w:rsidR="004D7CC1" w:rsidRDefault="004D7CC1" w:rsidP="004D7CC1">
            <w:pPr>
              <w:pStyle w:val="ListBullet"/>
            </w:pPr>
            <w:r>
              <w:rPr>
                <w:rStyle w:val="Strong"/>
              </w:rPr>
              <w:t>Soft Skills:</w:t>
            </w:r>
            <w:r>
              <w:t xml:space="preserve"> </w:t>
            </w:r>
          </w:p>
          <w:p w14:paraId="3B0D580F" w14:textId="77777777" w:rsidR="004D7CC1" w:rsidRDefault="004D7CC1" w:rsidP="004D7CC1">
            <w:pPr>
              <w:pStyle w:val="ListBullet"/>
              <w:numPr>
                <w:ilvl w:val="1"/>
                <w:numId w:val="7"/>
              </w:numPr>
            </w:pPr>
            <w:r>
              <w:t>Analytical Thinking</w:t>
            </w:r>
          </w:p>
          <w:p w14:paraId="20AF0B5B" w14:textId="77777777" w:rsidR="004D7CC1" w:rsidRDefault="004D7CC1" w:rsidP="004D7CC1">
            <w:pPr>
              <w:pStyle w:val="ListBullet"/>
              <w:numPr>
                <w:ilvl w:val="1"/>
                <w:numId w:val="7"/>
              </w:numPr>
            </w:pPr>
            <w:r>
              <w:t>Problem-Solving</w:t>
            </w:r>
          </w:p>
          <w:p w14:paraId="0DEC3409" w14:textId="77777777" w:rsidR="004D7CC1" w:rsidRDefault="004D7CC1" w:rsidP="004D7CC1">
            <w:pPr>
              <w:pStyle w:val="ListBullet"/>
              <w:numPr>
                <w:ilvl w:val="1"/>
                <w:numId w:val="7"/>
              </w:numPr>
            </w:pPr>
            <w:r>
              <w:t>Interpersonal Communication</w:t>
            </w:r>
          </w:p>
          <w:p w14:paraId="43EA7FAE" w14:textId="77777777" w:rsidR="004D7CC1" w:rsidRDefault="004D7CC1" w:rsidP="004D7CC1">
            <w:pPr>
              <w:pStyle w:val="ListBullet"/>
              <w:numPr>
                <w:ilvl w:val="1"/>
                <w:numId w:val="7"/>
              </w:numPr>
            </w:pPr>
            <w:r>
              <w:t>Multitasking</w:t>
            </w:r>
          </w:p>
          <w:p w14:paraId="743B5256" w14:textId="6D859692" w:rsidR="004D7CC1" w:rsidRDefault="004D7CC1" w:rsidP="004D7CC1">
            <w:pPr>
              <w:pStyle w:val="ListBullet"/>
              <w:numPr>
                <w:ilvl w:val="1"/>
                <w:numId w:val="7"/>
              </w:numPr>
            </w:pPr>
            <w:r>
              <w:t>Business Development Strategy</w:t>
            </w:r>
          </w:p>
          <w:p w14:paraId="029C36AF" w14:textId="6C92F190" w:rsidR="009A5E9F" w:rsidRDefault="009A5E9F" w:rsidP="009A5E9F">
            <w:pPr>
              <w:pStyle w:val="ListBullet"/>
              <w:numPr>
                <w:ilvl w:val="1"/>
                <w:numId w:val="7"/>
              </w:numPr>
            </w:pPr>
            <w:r>
              <w:t>Good writer</w:t>
            </w:r>
          </w:p>
          <w:p w14:paraId="5C4A190C" w14:textId="031FE23D" w:rsidR="009203F7" w:rsidRDefault="009203F7" w:rsidP="009A5E9F">
            <w:pPr>
              <w:pStyle w:val="ListBullet"/>
              <w:numPr>
                <w:ilvl w:val="1"/>
                <w:numId w:val="7"/>
              </w:numPr>
            </w:pPr>
            <w:r>
              <w:t>Adaptability</w:t>
            </w:r>
          </w:p>
          <w:p w14:paraId="7936ECD6" w14:textId="12452E67" w:rsidR="009203F7" w:rsidRDefault="009203F7" w:rsidP="009A5E9F">
            <w:pPr>
              <w:pStyle w:val="ListBullet"/>
              <w:numPr>
                <w:ilvl w:val="1"/>
                <w:numId w:val="7"/>
              </w:numPr>
            </w:pPr>
            <w:r>
              <w:t>Leadership</w:t>
            </w:r>
          </w:p>
          <w:p w14:paraId="0311E376" w14:textId="00B4D2FC" w:rsidR="009203F7" w:rsidRDefault="009203F7" w:rsidP="009A5E9F">
            <w:pPr>
              <w:pStyle w:val="ListBullet"/>
              <w:numPr>
                <w:ilvl w:val="1"/>
                <w:numId w:val="7"/>
              </w:numPr>
            </w:pPr>
            <w:r>
              <w:t>Time management</w:t>
            </w:r>
          </w:p>
          <w:p w14:paraId="51917A7B" w14:textId="3F034230" w:rsidR="00CF2BE7" w:rsidRPr="00CF2BE7" w:rsidRDefault="00CF2BE7" w:rsidP="004D7CC1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737" w:type="dxa"/>
            <w:vMerge/>
          </w:tcPr>
          <w:p w14:paraId="5514931B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tcBorders>
              <w:top w:val="single" w:sz="4" w:space="0" w:color="000000" w:themeColor="text1"/>
            </w:tcBorders>
          </w:tcPr>
          <w:p w14:paraId="115C4528" w14:textId="77777777" w:rsidR="00CF2BE7" w:rsidRPr="00CA07A7" w:rsidRDefault="00CF2BE7" w:rsidP="00F46F61"/>
        </w:tc>
      </w:tr>
      <w:tr w:rsidR="004D7CC1" w:rsidRPr="00020BEB" w14:paraId="3819498F" w14:textId="77777777" w:rsidTr="004D7CC1">
        <w:trPr>
          <w:trHeight w:val="3197"/>
        </w:trPr>
        <w:tc>
          <w:tcPr>
            <w:tcW w:w="3692" w:type="dxa"/>
            <w:vMerge/>
          </w:tcPr>
          <w:p w14:paraId="763BEC24" w14:textId="77777777" w:rsidR="004D7CC1" w:rsidRPr="00CA07A7" w:rsidRDefault="004D7CC1" w:rsidP="004D7CC1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73DF1690" w14:textId="77777777" w:rsidR="004D7CC1" w:rsidRPr="00020BEB" w:rsidRDefault="004D7CC1" w:rsidP="004D7CC1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tcBorders>
              <w:bottom w:val="single" w:sz="4" w:space="0" w:color="auto"/>
            </w:tcBorders>
          </w:tcPr>
          <w:p w14:paraId="3F63C353" w14:textId="77777777" w:rsidR="004D7CC1" w:rsidRPr="009B4283" w:rsidRDefault="004D7CC1" w:rsidP="009B4283">
            <w:pPr>
              <w:pStyle w:val="Heading3"/>
              <w:jc w:val="center"/>
              <w:rPr>
                <w:sz w:val="24"/>
                <w:szCs w:val="32"/>
              </w:rPr>
            </w:pPr>
            <w:r w:rsidRPr="009B4283">
              <w:rPr>
                <w:rStyle w:val="Strong"/>
                <w:sz w:val="24"/>
                <w:szCs w:val="32"/>
              </w:rPr>
              <w:t>Professional Experience</w:t>
            </w:r>
          </w:p>
          <w:p w14:paraId="714915D3" w14:textId="778842B2" w:rsidR="004D7CC1" w:rsidRDefault="004D7CC1" w:rsidP="009B4283">
            <w:pPr>
              <w:pStyle w:val="NormalWeb"/>
            </w:pPr>
            <w:r>
              <w:rPr>
                <w:rStyle w:val="Strong"/>
              </w:rPr>
              <w:t>Assistant Clerk</w:t>
            </w:r>
            <w:r>
              <w:br/>
            </w:r>
            <w:r>
              <w:rPr>
                <w:rStyle w:val="Strong"/>
              </w:rPr>
              <w:t>Duport Road Ward, Paynesville Stake</w:t>
            </w:r>
            <w:r>
              <w:t xml:space="preserve"> | </w:t>
            </w:r>
            <w:r>
              <w:rPr>
                <w:rStyle w:val="Emphasis"/>
              </w:rPr>
              <w:t>December 202</w:t>
            </w:r>
            <w:r w:rsidR="009B4283">
              <w:rPr>
                <w:rStyle w:val="Emphasis"/>
              </w:rPr>
              <w:t>3</w:t>
            </w:r>
            <w:r>
              <w:rPr>
                <w:rStyle w:val="Emphasis"/>
              </w:rPr>
              <w:t xml:space="preserve"> – Present</w:t>
            </w:r>
          </w:p>
          <w:p w14:paraId="1BD73538" w14:textId="77777777" w:rsidR="004D7CC1" w:rsidRDefault="004D7CC1" w:rsidP="004D7CC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>
              <w:t>Manage data collection and membership records with precision, ensuring accuracy and confidentiality.</w:t>
            </w:r>
          </w:p>
          <w:p w14:paraId="2A2158AC" w14:textId="77777777" w:rsidR="004D7CC1" w:rsidRDefault="004D7CC1" w:rsidP="009B428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>
              <w:t>Streamline administrative workflows by implementing efficient processes.</w:t>
            </w:r>
          </w:p>
          <w:p w14:paraId="5C538238" w14:textId="77777777" w:rsidR="004D7CC1" w:rsidRDefault="004D7CC1" w:rsidP="004D7CC1">
            <w:pPr>
              <w:pStyle w:val="NormalWeb"/>
            </w:pPr>
            <w:r>
              <w:rPr>
                <w:rStyle w:val="Strong"/>
              </w:rPr>
              <w:t>Office Assistant</w:t>
            </w:r>
            <w:r>
              <w:br/>
            </w:r>
            <w:r>
              <w:rPr>
                <w:rStyle w:val="Strong"/>
              </w:rPr>
              <w:t>West African ICT Action Network</w:t>
            </w:r>
            <w:r>
              <w:t xml:space="preserve"> | </w:t>
            </w:r>
            <w:r>
              <w:rPr>
                <w:rStyle w:val="Emphasis"/>
              </w:rPr>
              <w:t>December 2024 – Present</w:t>
            </w:r>
          </w:p>
          <w:p w14:paraId="0AB77FFB" w14:textId="77777777" w:rsidR="004D7CC1" w:rsidRDefault="004D7CC1" w:rsidP="004D7CC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>Designed and programmed event databases, increasing organizational efficiency.</w:t>
            </w:r>
          </w:p>
          <w:p w14:paraId="3CB5674C" w14:textId="77777777" w:rsidR="004D7CC1" w:rsidRDefault="004D7CC1" w:rsidP="004D7CC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>Facilitated communication through reliable message delivery and professional handling of calls.</w:t>
            </w:r>
          </w:p>
          <w:p w14:paraId="1648A168" w14:textId="77777777" w:rsidR="004D7CC1" w:rsidRDefault="004D7CC1" w:rsidP="004D7CC1">
            <w:pPr>
              <w:pStyle w:val="NormalWeb"/>
            </w:pPr>
            <w:r>
              <w:rPr>
                <w:rStyle w:val="Strong"/>
              </w:rPr>
              <w:t>Software Operator</w:t>
            </w:r>
            <w:r>
              <w:br/>
            </w:r>
            <w:r>
              <w:rPr>
                <w:rStyle w:val="Strong"/>
              </w:rPr>
              <w:t>SHACAHACO Research Inc.</w:t>
            </w:r>
            <w:r>
              <w:t xml:space="preserve"> | </w:t>
            </w:r>
            <w:r>
              <w:rPr>
                <w:rStyle w:val="Emphasis"/>
              </w:rPr>
              <w:t>July 2018 – 2020</w:t>
            </w:r>
          </w:p>
          <w:p w14:paraId="7B64E19A" w14:textId="77777777" w:rsidR="004D7CC1" w:rsidRDefault="004D7CC1" w:rsidP="004D7CC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Led complex Excel and database projects, optimizing data management workflows.</w:t>
            </w:r>
          </w:p>
          <w:p w14:paraId="2424094B" w14:textId="77777777" w:rsidR="004D7CC1" w:rsidRDefault="004D7CC1" w:rsidP="00AF319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Delivered superior customer service, fostering client trust and satisfaction.</w:t>
            </w:r>
          </w:p>
          <w:p w14:paraId="0DF5EADD" w14:textId="0F575351" w:rsidR="004D7CC1" w:rsidRDefault="004D7CC1" w:rsidP="0089531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Collaborated with the marketing team, gaining insights into business development strategies.</w:t>
            </w:r>
          </w:p>
          <w:p w14:paraId="73167E26" w14:textId="77777777" w:rsidR="009B4283" w:rsidRPr="009B4283" w:rsidRDefault="009B4283" w:rsidP="009B4283">
            <w:pPr>
              <w:pStyle w:val="Heading3"/>
              <w:jc w:val="center"/>
              <w:rPr>
                <w:sz w:val="24"/>
                <w:szCs w:val="32"/>
              </w:rPr>
            </w:pPr>
            <w:r w:rsidRPr="009B4283">
              <w:rPr>
                <w:rStyle w:val="Strong"/>
                <w:sz w:val="24"/>
                <w:szCs w:val="32"/>
              </w:rPr>
              <w:lastRenderedPageBreak/>
              <w:t>Education</w:t>
            </w:r>
          </w:p>
          <w:p w14:paraId="40F26F9E" w14:textId="77777777" w:rsidR="009B4283" w:rsidRDefault="009B4283" w:rsidP="009B4283">
            <w:pPr>
              <w:pStyle w:val="NormalWeb"/>
            </w:pPr>
            <w:r>
              <w:rPr>
                <w:rStyle w:val="Strong"/>
              </w:rPr>
              <w:t>Certificate in Web and Computer Programming</w:t>
            </w:r>
            <w:r>
              <w:br/>
            </w:r>
            <w:r>
              <w:rPr>
                <w:rStyle w:val="Strong"/>
              </w:rPr>
              <w:t>BYU-Idaho Worldwide</w:t>
            </w:r>
            <w:r>
              <w:t xml:space="preserve"> | </w:t>
            </w:r>
            <w:r>
              <w:rPr>
                <w:rStyle w:val="Emphasis"/>
              </w:rPr>
              <w:t>Completed December 2024</w:t>
            </w:r>
          </w:p>
          <w:p w14:paraId="2FB0C4F6" w14:textId="77777777" w:rsidR="009B4283" w:rsidRDefault="009B4283" w:rsidP="009B428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Developed expertise in front-end and back-end web development using modern frameworks and tools.</w:t>
            </w:r>
          </w:p>
          <w:p w14:paraId="2B80CC90" w14:textId="16B51BF6" w:rsidR="009B4283" w:rsidRDefault="009B4283" w:rsidP="009B428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Specialized in creating accessible and SEO-optimized websites aligned with industry standards.</w:t>
            </w:r>
          </w:p>
          <w:p w14:paraId="3CFE7918" w14:textId="7A595623" w:rsidR="00E224FD" w:rsidRDefault="00E224FD" w:rsidP="009B428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Gained professional programming knowledge and experience.</w:t>
            </w:r>
          </w:p>
          <w:p w14:paraId="274DD705" w14:textId="0B7B9EBE" w:rsidR="00EB1759" w:rsidRDefault="00E224FD" w:rsidP="00EB175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Capable of software and web testing</w:t>
            </w:r>
            <w:r w:rsidR="00EB1759">
              <w:t>.</w:t>
            </w:r>
          </w:p>
          <w:p w14:paraId="073476D3" w14:textId="4E235D4A" w:rsidR="009B4283" w:rsidRDefault="009B4283" w:rsidP="009B4283">
            <w:pPr>
              <w:pStyle w:val="NormalWeb"/>
            </w:pPr>
            <w:r>
              <w:rPr>
                <w:rStyle w:val="Strong"/>
              </w:rPr>
              <w:t>High School Diploma</w:t>
            </w:r>
            <w:r>
              <w:br/>
            </w:r>
            <w:r>
              <w:rPr>
                <w:rStyle w:val="Strong"/>
              </w:rPr>
              <w:t>Alexander B. Cummings Model Science and Technology School</w:t>
            </w:r>
            <w:r>
              <w:t xml:space="preserve"> | </w:t>
            </w:r>
            <w:r>
              <w:rPr>
                <w:rStyle w:val="Emphasis"/>
              </w:rPr>
              <w:t xml:space="preserve">Graduated </w:t>
            </w:r>
            <w:r w:rsidR="00E224FD">
              <w:rPr>
                <w:rStyle w:val="Emphasis"/>
              </w:rPr>
              <w:t>August</w:t>
            </w:r>
            <w:r>
              <w:rPr>
                <w:rStyle w:val="Emphasis"/>
              </w:rPr>
              <w:t xml:space="preserve"> 2023</w:t>
            </w:r>
          </w:p>
          <w:p w14:paraId="02BF2D36" w14:textId="4FCC6F5A" w:rsidR="009B4283" w:rsidRDefault="009B4283" w:rsidP="009B428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 xml:space="preserve">Graduated </w:t>
            </w:r>
            <w:r w:rsidR="00E224FD">
              <w:t>14</w:t>
            </w:r>
            <w:r w:rsidR="00E224FD" w:rsidRPr="00E224FD">
              <w:rPr>
                <w:vertAlign w:val="superscript"/>
              </w:rPr>
              <w:t>th</w:t>
            </w:r>
            <w:r w:rsidR="00E224FD">
              <w:t xml:space="preserve"> place out of 53 students</w:t>
            </w:r>
            <w:r>
              <w:t>, excelling in Mathematics</w:t>
            </w:r>
            <w:r w:rsidR="00E224FD">
              <w:t>, Computer, History</w:t>
            </w:r>
            <w:r>
              <w:t xml:space="preserve"> and English comprehension.</w:t>
            </w:r>
          </w:p>
          <w:p w14:paraId="70D89CDF" w14:textId="5F02B7ED" w:rsidR="00E224FD" w:rsidRDefault="00E224FD" w:rsidP="009B428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Graduated with a GPA of 2.94</w:t>
            </w:r>
          </w:p>
          <w:p w14:paraId="7B3618B3" w14:textId="07E0B31A" w:rsidR="009B4283" w:rsidRDefault="009B4283" w:rsidP="009B4283">
            <w:pPr>
              <w:pStyle w:val="NormalWeb"/>
            </w:pPr>
            <w:r>
              <w:rPr>
                <w:rStyle w:val="Strong"/>
              </w:rPr>
              <w:t>Certified Software Operator</w:t>
            </w:r>
            <w:r>
              <w:br/>
            </w:r>
            <w:r>
              <w:rPr>
                <w:rStyle w:val="Strong"/>
              </w:rPr>
              <w:t>Young Men's Christian Association Liberia</w:t>
            </w:r>
            <w:r>
              <w:t xml:space="preserve"> | </w:t>
            </w:r>
            <w:r>
              <w:rPr>
                <w:rStyle w:val="Emphasis"/>
              </w:rPr>
              <w:t>July 201</w:t>
            </w:r>
            <w:r w:rsidR="00E224FD">
              <w:rPr>
                <w:rStyle w:val="Emphasis"/>
              </w:rPr>
              <w:t>3</w:t>
            </w:r>
          </w:p>
          <w:p w14:paraId="17017E73" w14:textId="77777777" w:rsidR="004D7CC1" w:rsidRDefault="009B4283" w:rsidP="00E224FD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Recognized for expertise in Microsoft Office and foundational software operations.</w:t>
            </w:r>
          </w:p>
          <w:p w14:paraId="787B953D" w14:textId="328AED0F" w:rsidR="00E224FD" w:rsidRPr="00CF2BE7" w:rsidRDefault="00E224FD" w:rsidP="00E224FD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Gained foundational skills to operate Microsoft Word, Excel and PowerPoint at the intermediate level.</w:t>
            </w:r>
          </w:p>
        </w:tc>
      </w:tr>
    </w:tbl>
    <w:p w14:paraId="2C9F1F22" w14:textId="2EFEC61A" w:rsidR="00871DB8" w:rsidRDefault="00871DB8" w:rsidP="00016465">
      <w:pPr>
        <w:rPr>
          <w:color w:val="auto"/>
        </w:rPr>
      </w:pPr>
    </w:p>
    <w:p w14:paraId="46728F77" w14:textId="77777777" w:rsidR="009B4283" w:rsidRPr="00895313" w:rsidRDefault="009B4283" w:rsidP="00895313">
      <w:pPr>
        <w:pStyle w:val="Heading3"/>
        <w:jc w:val="center"/>
        <w:rPr>
          <w:sz w:val="24"/>
          <w:szCs w:val="32"/>
        </w:rPr>
      </w:pPr>
      <w:r w:rsidRPr="00895313">
        <w:rPr>
          <w:rStyle w:val="Strong"/>
          <w:sz w:val="24"/>
          <w:szCs w:val="32"/>
        </w:rPr>
        <w:t>Projects &amp; Achievements</w:t>
      </w:r>
    </w:p>
    <w:p w14:paraId="24F75BB9" w14:textId="77777777" w:rsidR="009A5E9F" w:rsidRDefault="009B4283" w:rsidP="009B428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Web Development Projects:</w:t>
      </w:r>
      <w:r>
        <w:t xml:space="preserve"> </w:t>
      </w:r>
    </w:p>
    <w:p w14:paraId="33F698EE" w14:textId="7988B015" w:rsidR="009B4283" w:rsidRDefault="009A5E9F" w:rsidP="009A5E9F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>Created a Chamber of Commerce website. It was d</w:t>
      </w:r>
      <w:r w:rsidR="009B4283">
        <w:t xml:space="preserve">esigned and developed </w:t>
      </w:r>
      <w:r>
        <w:t xml:space="preserve">to be a </w:t>
      </w:r>
      <w:r w:rsidR="009B4283">
        <w:t>dynamic, responsive website</w:t>
      </w:r>
      <w:r>
        <w:t>.</w:t>
      </w:r>
      <w:r w:rsidR="009B4283">
        <w:t xml:space="preserve"> </w:t>
      </w:r>
      <w:r>
        <w:t>A</w:t>
      </w:r>
      <w:r w:rsidR="009B4283">
        <w:t>chievin</w:t>
      </w:r>
      <w:r>
        <w:t>g</w:t>
      </w:r>
      <w:r w:rsidR="009B4283">
        <w:t xml:space="preserve"> 90%+ scores on Lighthouse SEO and accessibility metrics.</w:t>
      </w:r>
    </w:p>
    <w:p w14:paraId="7843499A" w14:textId="7627F244" w:rsidR="00A157D6" w:rsidRDefault="009A5E9F" w:rsidP="009A5E9F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  <w:b w:val="0"/>
          <w:bCs w:val="0"/>
        </w:rPr>
        <w:t>I built my p</w:t>
      </w:r>
      <w:r w:rsidR="00A157D6" w:rsidRPr="009A5E9F">
        <w:rPr>
          <w:rStyle w:val="Strong"/>
          <w:b w:val="0"/>
          <w:bCs w:val="0"/>
        </w:rPr>
        <w:t>ortfolio</w:t>
      </w:r>
      <w:r w:rsidR="00A157D6">
        <w:t xml:space="preserve"> from scratch using JavaScript, HTML and CSS.</w:t>
      </w:r>
      <w:r>
        <w:t xml:space="preserve"> It is f</w:t>
      </w:r>
      <w:r w:rsidR="00A157D6">
        <w:t>ast and responsive on all devices.</w:t>
      </w:r>
    </w:p>
    <w:p w14:paraId="51D0C3FD" w14:textId="0ABB4793" w:rsidR="009A5E9F" w:rsidRDefault="009A5E9F" w:rsidP="009A5E9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Programming Projects:</w:t>
      </w:r>
    </w:p>
    <w:p w14:paraId="4DB59A68" w14:textId="64FFB486" w:rsidR="009A5E9F" w:rsidRDefault="009A5E9F" w:rsidP="009A5E9F">
      <w:pPr>
        <w:pStyle w:val="ListParagraph"/>
        <w:numPr>
          <w:ilvl w:val="1"/>
          <w:numId w:val="15"/>
        </w:numPr>
        <w:spacing w:before="100" w:beforeAutospacing="1" w:after="100" w:afterAutospacing="1" w:line="240" w:lineRule="auto"/>
      </w:pPr>
      <w:r>
        <w:t>Created a C# project using gamification concept that helps user creates task. After the tasks have been completed, it attributes points depending on the type of task completed.</w:t>
      </w:r>
    </w:p>
    <w:p w14:paraId="7000A058" w14:textId="23D1D38E" w:rsidR="009B4283" w:rsidRDefault="009B4283" w:rsidP="0089531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Community Engagement:</w:t>
      </w:r>
      <w:r w:rsidR="00A157D6">
        <w:rPr>
          <w:rStyle w:val="Strong"/>
        </w:rPr>
        <w:t xml:space="preserve"> </w:t>
      </w:r>
      <w:r w:rsidR="00A157D6" w:rsidRPr="00A157D6">
        <w:rPr>
          <w:rStyle w:val="Strong"/>
          <w:b w:val="0"/>
          <w:bCs w:val="0"/>
        </w:rPr>
        <w:t>Volunteer</w:t>
      </w:r>
      <w:r w:rsidR="00A157D6">
        <w:t xml:space="preserve"> my skills, </w:t>
      </w:r>
      <w:r>
        <w:t xml:space="preserve">showcasing </w:t>
      </w:r>
      <w:r w:rsidR="00A157D6">
        <w:t xml:space="preserve">my </w:t>
      </w:r>
      <w:r>
        <w:t>leadership and teamwork</w:t>
      </w:r>
      <w:r w:rsidR="00A157D6">
        <w:t xml:space="preserve"> abilities</w:t>
      </w:r>
      <w:r>
        <w:t xml:space="preserve"> in impactful projects.</w:t>
      </w:r>
    </w:p>
    <w:p w14:paraId="43ADA595" w14:textId="551E0BAE" w:rsidR="002A7BE7" w:rsidRDefault="002A7BE7" w:rsidP="0089531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High School honors:</w:t>
      </w:r>
    </w:p>
    <w:p w14:paraId="1B9CFAD2" w14:textId="77777777" w:rsidR="002A7BE7" w:rsidRDefault="002A7BE7" w:rsidP="009B4283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>As a quick and intelligent learner, I consistently earned certificates each semester by maintaining a GPA above 3.00.</w:t>
      </w:r>
    </w:p>
    <w:p w14:paraId="63143D36" w14:textId="52D6F5B5" w:rsidR="009B4283" w:rsidRDefault="002A7BE7" w:rsidP="009B4283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>Twice recognized as the top student in my class for outstanding academic performance.</w:t>
      </w:r>
      <w:r w:rsidR="003904CF">
        <w:pict w14:anchorId="2E3DA99D">
          <v:rect id="_x0000_i1027" style="width:0;height:1.5pt" o:hralign="center" o:hrstd="t" o:hr="t" fillcolor="#a0a0a0" stroked="f"/>
        </w:pict>
      </w:r>
    </w:p>
    <w:p w14:paraId="1A7D3A87" w14:textId="571CBDE5" w:rsidR="009B4283" w:rsidRPr="00895313" w:rsidRDefault="009B4283" w:rsidP="00895313">
      <w:pPr>
        <w:pStyle w:val="Heading3"/>
        <w:jc w:val="center"/>
        <w:rPr>
          <w:sz w:val="24"/>
          <w:szCs w:val="32"/>
        </w:rPr>
      </w:pPr>
      <w:r w:rsidRPr="00895313">
        <w:rPr>
          <w:rStyle w:val="Strong"/>
          <w:sz w:val="24"/>
          <w:szCs w:val="32"/>
        </w:rPr>
        <w:t>Certifications</w:t>
      </w:r>
    </w:p>
    <w:p w14:paraId="513B14D3" w14:textId="20859CFE" w:rsidR="009B4283" w:rsidRDefault="009B4283" w:rsidP="009B428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Certificate in Web and Computer Programming,</w:t>
      </w:r>
      <w:r>
        <w:t xml:space="preserve"> BYU-Idaho (</w:t>
      </w:r>
      <w:r>
        <w:rPr>
          <w:rStyle w:val="Emphasis"/>
        </w:rPr>
        <w:t>2024</w:t>
      </w:r>
      <w:r>
        <w:t>)</w:t>
      </w:r>
    </w:p>
    <w:p w14:paraId="40E47811" w14:textId="5899EACE" w:rsidR="00EB1759" w:rsidRDefault="00EB1759" w:rsidP="009B428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High School Diploma, </w:t>
      </w:r>
      <w:r>
        <w:rPr>
          <w:rStyle w:val="Strong"/>
          <w:b w:val="0"/>
          <w:bCs w:val="0"/>
        </w:rPr>
        <w:t xml:space="preserve">Alexander B. Cummings Model Science and Technology </w:t>
      </w:r>
      <w:r w:rsidR="002A7BE7">
        <w:rPr>
          <w:rStyle w:val="Strong"/>
          <w:b w:val="0"/>
          <w:bCs w:val="0"/>
        </w:rPr>
        <w:t>School (</w:t>
      </w:r>
      <w:r>
        <w:rPr>
          <w:rStyle w:val="Strong"/>
          <w:b w:val="0"/>
          <w:bCs w:val="0"/>
        </w:rPr>
        <w:t>2023)</w:t>
      </w:r>
    </w:p>
    <w:p w14:paraId="629ABCF0" w14:textId="301B90A6" w:rsidR="009B4283" w:rsidRDefault="009B4283" w:rsidP="009B428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Certified Software Operator,</w:t>
      </w:r>
      <w:r>
        <w:t xml:space="preserve"> Young Men's Christian Association Liberia (</w:t>
      </w:r>
      <w:r>
        <w:rPr>
          <w:rStyle w:val="Emphasis"/>
        </w:rPr>
        <w:t>2015</w:t>
      </w:r>
      <w:r>
        <w:t>)</w:t>
      </w:r>
      <w:r w:rsidR="002468AF">
        <w:t xml:space="preserve"> (Youngest to graduate at the time)</w:t>
      </w:r>
    </w:p>
    <w:p w14:paraId="7F028FAF" w14:textId="4B349296" w:rsidR="009B4283" w:rsidRPr="003807F7" w:rsidRDefault="003904CF" w:rsidP="00016465">
      <w:r>
        <w:pict w14:anchorId="0EA0B5FE">
          <v:rect id="_x0000_i1028" style="width:0;height:1.5pt" o:hralign="center" o:hrstd="t" o:hr="t" fillcolor="#a0a0a0" stroked="f"/>
        </w:pict>
      </w:r>
    </w:p>
    <w:sectPr w:rsidR="009B4283" w:rsidRPr="003807F7" w:rsidSect="00B06922">
      <w:pgSz w:w="12240" w:h="15840" w:code="1"/>
      <w:pgMar w:top="630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30F6" w14:textId="77777777" w:rsidR="003904CF" w:rsidRDefault="003904CF" w:rsidP="00AA35A8">
      <w:pPr>
        <w:spacing w:line="240" w:lineRule="auto"/>
      </w:pPr>
      <w:r>
        <w:separator/>
      </w:r>
    </w:p>
  </w:endnote>
  <w:endnote w:type="continuationSeparator" w:id="0">
    <w:p w14:paraId="1E5A39C1" w14:textId="77777777" w:rsidR="003904CF" w:rsidRDefault="003904CF" w:rsidP="00AA35A8">
      <w:pPr>
        <w:spacing w:line="240" w:lineRule="auto"/>
      </w:pPr>
      <w:r>
        <w:continuationSeparator/>
      </w:r>
    </w:p>
  </w:endnote>
  <w:endnote w:type="continuationNotice" w:id="1">
    <w:p w14:paraId="23376372" w14:textId="77777777" w:rsidR="003904CF" w:rsidRDefault="003904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6158" w14:textId="77777777" w:rsidR="003904CF" w:rsidRDefault="003904CF" w:rsidP="00AA35A8">
      <w:pPr>
        <w:spacing w:line="240" w:lineRule="auto"/>
      </w:pPr>
      <w:r>
        <w:separator/>
      </w:r>
    </w:p>
  </w:footnote>
  <w:footnote w:type="continuationSeparator" w:id="0">
    <w:p w14:paraId="09E5D2BB" w14:textId="77777777" w:rsidR="003904CF" w:rsidRDefault="003904CF" w:rsidP="00AA35A8">
      <w:pPr>
        <w:spacing w:line="240" w:lineRule="auto"/>
      </w:pPr>
      <w:r>
        <w:continuationSeparator/>
      </w:r>
    </w:p>
  </w:footnote>
  <w:footnote w:type="continuationNotice" w:id="1">
    <w:p w14:paraId="21DFBB94" w14:textId="77777777" w:rsidR="003904CF" w:rsidRDefault="003904C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06" type="#_x0000_t75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2107" type="#_x0000_t75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2651E18"/>
    <w:multiLevelType w:val="hybridMultilevel"/>
    <w:tmpl w:val="76EE1442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3AD0"/>
    <w:multiLevelType w:val="multilevel"/>
    <w:tmpl w:val="00E2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73996"/>
    <w:multiLevelType w:val="multilevel"/>
    <w:tmpl w:val="E9C6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A2FB4"/>
    <w:multiLevelType w:val="multilevel"/>
    <w:tmpl w:val="A462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85253"/>
    <w:multiLevelType w:val="multilevel"/>
    <w:tmpl w:val="1974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B4FD2"/>
    <w:multiLevelType w:val="multilevel"/>
    <w:tmpl w:val="C0D8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0521A"/>
    <w:multiLevelType w:val="multilevel"/>
    <w:tmpl w:val="F410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2C3AA8"/>
    <w:multiLevelType w:val="multilevel"/>
    <w:tmpl w:val="08E0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1C1202"/>
    <w:multiLevelType w:val="hybridMultilevel"/>
    <w:tmpl w:val="30ACB44A"/>
    <w:lvl w:ilvl="0" w:tplc="3144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C6A01"/>
    <w:multiLevelType w:val="multilevel"/>
    <w:tmpl w:val="11FC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13"/>
  </w:num>
  <w:num w:numId="9">
    <w:abstractNumId w:val="14"/>
  </w:num>
  <w:num w:numId="10">
    <w:abstractNumId w:val="2"/>
  </w:num>
  <w:num w:numId="11">
    <w:abstractNumId w:val="11"/>
  </w:num>
  <w:num w:numId="12">
    <w:abstractNumId w:val="12"/>
  </w:num>
  <w:num w:numId="13">
    <w:abstractNumId w:val="9"/>
  </w:num>
  <w:num w:numId="14">
    <w:abstractNumId w:val="5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40"/>
    <w:rsid w:val="0000752A"/>
    <w:rsid w:val="000108D2"/>
    <w:rsid w:val="00012C40"/>
    <w:rsid w:val="00016465"/>
    <w:rsid w:val="000176BD"/>
    <w:rsid w:val="00020833"/>
    <w:rsid w:val="00020BEB"/>
    <w:rsid w:val="00033263"/>
    <w:rsid w:val="000334C1"/>
    <w:rsid w:val="000873F6"/>
    <w:rsid w:val="000968D6"/>
    <w:rsid w:val="000B286F"/>
    <w:rsid w:val="000D134B"/>
    <w:rsid w:val="0010041D"/>
    <w:rsid w:val="001052AA"/>
    <w:rsid w:val="00121919"/>
    <w:rsid w:val="00124ED6"/>
    <w:rsid w:val="00157511"/>
    <w:rsid w:val="00167789"/>
    <w:rsid w:val="00177897"/>
    <w:rsid w:val="00194704"/>
    <w:rsid w:val="001B160B"/>
    <w:rsid w:val="001E267E"/>
    <w:rsid w:val="00203213"/>
    <w:rsid w:val="002236D5"/>
    <w:rsid w:val="0023757B"/>
    <w:rsid w:val="00243756"/>
    <w:rsid w:val="002468AF"/>
    <w:rsid w:val="00253CBD"/>
    <w:rsid w:val="0025535C"/>
    <w:rsid w:val="0027193E"/>
    <w:rsid w:val="002A7891"/>
    <w:rsid w:val="002A7BE7"/>
    <w:rsid w:val="002C4E0C"/>
    <w:rsid w:val="002D0D30"/>
    <w:rsid w:val="002D178C"/>
    <w:rsid w:val="002E7306"/>
    <w:rsid w:val="002F18EE"/>
    <w:rsid w:val="00331DCE"/>
    <w:rsid w:val="00334FEA"/>
    <w:rsid w:val="00343C48"/>
    <w:rsid w:val="003514CA"/>
    <w:rsid w:val="00352A17"/>
    <w:rsid w:val="00356AB0"/>
    <w:rsid w:val="003807F7"/>
    <w:rsid w:val="003877F8"/>
    <w:rsid w:val="003904BF"/>
    <w:rsid w:val="003904CF"/>
    <w:rsid w:val="00391BEA"/>
    <w:rsid w:val="003A3587"/>
    <w:rsid w:val="003B351B"/>
    <w:rsid w:val="003B4AEF"/>
    <w:rsid w:val="003B7F92"/>
    <w:rsid w:val="003F1D3E"/>
    <w:rsid w:val="0041245C"/>
    <w:rsid w:val="00413BF1"/>
    <w:rsid w:val="00415CF3"/>
    <w:rsid w:val="00425627"/>
    <w:rsid w:val="00427300"/>
    <w:rsid w:val="00453A7B"/>
    <w:rsid w:val="00457ADE"/>
    <w:rsid w:val="00462350"/>
    <w:rsid w:val="00463060"/>
    <w:rsid w:val="00464B92"/>
    <w:rsid w:val="00470744"/>
    <w:rsid w:val="00476CD2"/>
    <w:rsid w:val="004936B2"/>
    <w:rsid w:val="004A28EA"/>
    <w:rsid w:val="004D5532"/>
    <w:rsid w:val="004D7CC1"/>
    <w:rsid w:val="005138CD"/>
    <w:rsid w:val="00524297"/>
    <w:rsid w:val="005273AD"/>
    <w:rsid w:val="00537559"/>
    <w:rsid w:val="00552CAA"/>
    <w:rsid w:val="00572E23"/>
    <w:rsid w:val="00580FD9"/>
    <w:rsid w:val="00583F2A"/>
    <w:rsid w:val="005C70CA"/>
    <w:rsid w:val="00607A35"/>
    <w:rsid w:val="00626B3C"/>
    <w:rsid w:val="00660FBB"/>
    <w:rsid w:val="00661692"/>
    <w:rsid w:val="0069541B"/>
    <w:rsid w:val="006A1E18"/>
    <w:rsid w:val="006A37C0"/>
    <w:rsid w:val="006C5F9F"/>
    <w:rsid w:val="006C7F5A"/>
    <w:rsid w:val="006D4544"/>
    <w:rsid w:val="00745AA9"/>
    <w:rsid w:val="00746B0A"/>
    <w:rsid w:val="00751788"/>
    <w:rsid w:val="007704E6"/>
    <w:rsid w:val="00771A46"/>
    <w:rsid w:val="00772D95"/>
    <w:rsid w:val="00791376"/>
    <w:rsid w:val="00791C5D"/>
    <w:rsid w:val="007B4FF4"/>
    <w:rsid w:val="007D7F15"/>
    <w:rsid w:val="007E3DA2"/>
    <w:rsid w:val="00800960"/>
    <w:rsid w:val="00831977"/>
    <w:rsid w:val="008362F3"/>
    <w:rsid w:val="008377D9"/>
    <w:rsid w:val="00850571"/>
    <w:rsid w:val="008506D1"/>
    <w:rsid w:val="00857F29"/>
    <w:rsid w:val="00871DB8"/>
    <w:rsid w:val="00887D5D"/>
    <w:rsid w:val="00887E05"/>
    <w:rsid w:val="00895313"/>
    <w:rsid w:val="008A171A"/>
    <w:rsid w:val="008C6FDE"/>
    <w:rsid w:val="008D004E"/>
    <w:rsid w:val="008D5253"/>
    <w:rsid w:val="008F180B"/>
    <w:rsid w:val="008F48B9"/>
    <w:rsid w:val="009049BC"/>
    <w:rsid w:val="00910B68"/>
    <w:rsid w:val="00913025"/>
    <w:rsid w:val="009203F7"/>
    <w:rsid w:val="009230A7"/>
    <w:rsid w:val="00933EF6"/>
    <w:rsid w:val="009529EB"/>
    <w:rsid w:val="00973FF7"/>
    <w:rsid w:val="00975E79"/>
    <w:rsid w:val="009805B1"/>
    <w:rsid w:val="009A5E9F"/>
    <w:rsid w:val="009B4283"/>
    <w:rsid w:val="009B4B3C"/>
    <w:rsid w:val="009B55A3"/>
    <w:rsid w:val="009D646A"/>
    <w:rsid w:val="00A03DB0"/>
    <w:rsid w:val="00A157D6"/>
    <w:rsid w:val="00A633B0"/>
    <w:rsid w:val="00A82BE7"/>
    <w:rsid w:val="00A90A97"/>
    <w:rsid w:val="00AA1166"/>
    <w:rsid w:val="00AA35A8"/>
    <w:rsid w:val="00AB0853"/>
    <w:rsid w:val="00AD590F"/>
    <w:rsid w:val="00AE562D"/>
    <w:rsid w:val="00B017E5"/>
    <w:rsid w:val="00B03459"/>
    <w:rsid w:val="00B04123"/>
    <w:rsid w:val="00B06922"/>
    <w:rsid w:val="00B20F64"/>
    <w:rsid w:val="00B30B74"/>
    <w:rsid w:val="00B42685"/>
    <w:rsid w:val="00B51639"/>
    <w:rsid w:val="00B64F9B"/>
    <w:rsid w:val="00B65B45"/>
    <w:rsid w:val="00B75292"/>
    <w:rsid w:val="00B8453F"/>
    <w:rsid w:val="00B85473"/>
    <w:rsid w:val="00B86C53"/>
    <w:rsid w:val="00BE446F"/>
    <w:rsid w:val="00BE5968"/>
    <w:rsid w:val="00BF3DBB"/>
    <w:rsid w:val="00C0565B"/>
    <w:rsid w:val="00C163A1"/>
    <w:rsid w:val="00C62E97"/>
    <w:rsid w:val="00C822BF"/>
    <w:rsid w:val="00C83D85"/>
    <w:rsid w:val="00C90004"/>
    <w:rsid w:val="00CA07A7"/>
    <w:rsid w:val="00CA61BE"/>
    <w:rsid w:val="00CB1800"/>
    <w:rsid w:val="00CB3E40"/>
    <w:rsid w:val="00CF22B3"/>
    <w:rsid w:val="00CF2BE7"/>
    <w:rsid w:val="00CF646D"/>
    <w:rsid w:val="00D00780"/>
    <w:rsid w:val="00D00CD9"/>
    <w:rsid w:val="00D15AAE"/>
    <w:rsid w:val="00D22971"/>
    <w:rsid w:val="00D3419C"/>
    <w:rsid w:val="00D60B19"/>
    <w:rsid w:val="00D86385"/>
    <w:rsid w:val="00D95726"/>
    <w:rsid w:val="00DA4B7F"/>
    <w:rsid w:val="00DB472D"/>
    <w:rsid w:val="00DC4FED"/>
    <w:rsid w:val="00DD758E"/>
    <w:rsid w:val="00DE5F88"/>
    <w:rsid w:val="00DF2298"/>
    <w:rsid w:val="00DF56E6"/>
    <w:rsid w:val="00E067BA"/>
    <w:rsid w:val="00E06CE9"/>
    <w:rsid w:val="00E147DE"/>
    <w:rsid w:val="00E224FD"/>
    <w:rsid w:val="00E22E90"/>
    <w:rsid w:val="00E360EA"/>
    <w:rsid w:val="00E77096"/>
    <w:rsid w:val="00E80D10"/>
    <w:rsid w:val="00EA7A22"/>
    <w:rsid w:val="00EB1759"/>
    <w:rsid w:val="00EB74E8"/>
    <w:rsid w:val="00EC0F79"/>
    <w:rsid w:val="00EF0E02"/>
    <w:rsid w:val="00EF22EF"/>
    <w:rsid w:val="00F02E99"/>
    <w:rsid w:val="00F30552"/>
    <w:rsid w:val="00F419C0"/>
    <w:rsid w:val="00F46BDB"/>
    <w:rsid w:val="00F46F61"/>
    <w:rsid w:val="00F732FF"/>
    <w:rsid w:val="00FA1C9A"/>
    <w:rsid w:val="00FD56F7"/>
    <w:rsid w:val="00FD73C5"/>
    <w:rsid w:val="00FF5EC5"/>
    <w:rsid w:val="1461E2F6"/>
    <w:rsid w:val="34C479AF"/>
    <w:rsid w:val="5FE412E0"/>
    <w:rsid w:val="68088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6FAAA"/>
  <w15:chartTrackingRefBased/>
  <w15:docId w15:val="{B2E4A507-30DB-48EB-9FAC-1FE0124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7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46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E7"/>
    <w:pPr>
      <w:spacing w:line="360" w:lineRule="auto"/>
      <w:outlineLvl w:val="0"/>
    </w:pPr>
    <w:rPr>
      <w:b/>
      <w:bCs/>
      <w:caps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EF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EF6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86C53"/>
    <w:pPr>
      <w:spacing w:line="1000" w:lineRule="exact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53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CE9"/>
    <w:pPr>
      <w:numPr>
        <w:ilvl w:val="1"/>
      </w:numPr>
      <w:spacing w:before="120" w:after="120" w:line="240" w:lineRule="auto"/>
    </w:pPr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6CE9"/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2BE7"/>
    <w:rPr>
      <w:b/>
      <w:bCs/>
      <w:caps/>
      <w:color w:val="auto"/>
      <w:spacing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EF6"/>
    <w:rPr>
      <w:rFonts w:asciiTheme="majorHAnsi" w:eastAsiaTheme="majorEastAsia" w:hAnsiTheme="majorHAnsi" w:cstheme="majorBidi"/>
      <w:b/>
      <w:caps/>
      <w:color w:val="000000" w:themeColor="text1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EF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F61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F61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F61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Name">
    <w:name w:val="Name"/>
    <w:basedOn w:val="Normal"/>
    <w:next w:val="Normal"/>
    <w:link w:val="NameChar"/>
    <w:uiPriority w:val="1"/>
    <w:semiHidden/>
    <w:qFormat/>
    <w:rsid w:val="008506D1"/>
    <w:pPr>
      <w:spacing w:after="80" w:line="240" w:lineRule="auto"/>
    </w:pPr>
    <w:rPr>
      <w:b/>
      <w:color w:val="0D0D0D" w:themeColor="text1" w:themeTint="F2"/>
      <w:sz w:val="28"/>
      <w:szCs w:val="22"/>
    </w:rPr>
  </w:style>
  <w:style w:type="character" w:customStyle="1" w:styleId="NameChar">
    <w:name w:val="Name Char"/>
    <w:basedOn w:val="DefaultParagraphFont"/>
    <w:link w:val="Name"/>
    <w:uiPriority w:val="1"/>
    <w:semiHidden/>
    <w:rsid w:val="00F46F61"/>
    <w:rPr>
      <w:b/>
      <w:color w:val="0D0D0D" w:themeColor="text1" w:themeTint="F2"/>
      <w:sz w:val="28"/>
      <w:szCs w:val="22"/>
    </w:rPr>
  </w:style>
  <w:style w:type="paragraph" w:styleId="ListBullet">
    <w:name w:val="List Bullet"/>
    <w:basedOn w:val="BulletList"/>
    <w:uiPriority w:val="6"/>
    <w:qFormat/>
    <w:rsid w:val="00771A46"/>
    <w:pPr>
      <w:numPr>
        <w:numId w:val="7"/>
      </w:numPr>
    </w:pPr>
  </w:style>
  <w:style w:type="paragraph" w:customStyle="1" w:styleId="Spacer">
    <w:name w:val="Spacer"/>
    <w:basedOn w:val="Normal"/>
    <w:semiHidden/>
    <w:qFormat/>
    <w:rsid w:val="00DF56E6"/>
    <w:rPr>
      <w:color w:val="auto"/>
      <w:sz w:val="18"/>
      <w:szCs w:val="18"/>
    </w:rPr>
  </w:style>
  <w:style w:type="paragraph" w:customStyle="1" w:styleId="BulletedList">
    <w:name w:val="Bulleted List"/>
    <w:basedOn w:val="Normal"/>
    <w:semiHidden/>
    <w:qFormat/>
    <w:rsid w:val="00DF56E6"/>
    <w:pPr>
      <w:spacing w:after="120" w:line="240" w:lineRule="auto"/>
      <w:ind w:left="288"/>
    </w:pPr>
    <w:rPr>
      <w:color w:val="auto"/>
      <w:szCs w:val="20"/>
    </w:rPr>
  </w:style>
  <w:style w:type="paragraph" w:customStyle="1" w:styleId="BulletList">
    <w:name w:val="Bullet List"/>
    <w:basedOn w:val="ListParagraph"/>
    <w:semiHidden/>
    <w:qFormat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customStyle="1" w:styleId="Years">
    <w:name w:val="Years"/>
    <w:basedOn w:val="Heading3"/>
    <w:qFormat/>
    <w:rsid w:val="00CF2BE7"/>
    <w:pPr>
      <w:spacing w:before="60" w:after="120"/>
    </w:pPr>
    <w:rPr>
      <w:i/>
      <w:iCs/>
      <w:color w:val="auto"/>
      <w:szCs w:val="20"/>
    </w:rPr>
  </w:style>
  <w:style w:type="character" w:customStyle="1" w:styleId="NotBold">
    <w:name w:val="Not Bold"/>
    <w:uiPriority w:val="1"/>
    <w:qFormat/>
    <w:rsid w:val="00771A46"/>
    <w:rPr>
      <w:b/>
      <w:color w:val="auto"/>
    </w:rPr>
  </w:style>
  <w:style w:type="paragraph" w:styleId="NormalWeb">
    <w:name w:val="Normal (Web)"/>
    <w:basedOn w:val="Normal"/>
    <w:uiPriority w:val="99"/>
    <w:semiHidden/>
    <w:unhideWhenUsed/>
    <w:rsid w:val="0001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styleId="Strong">
    <w:name w:val="Strong"/>
    <w:basedOn w:val="DefaultParagraphFont"/>
    <w:uiPriority w:val="22"/>
    <w:qFormat/>
    <w:rsid w:val="00012C40"/>
    <w:rPr>
      <w:b/>
      <w:bCs/>
    </w:rPr>
  </w:style>
  <w:style w:type="character" w:styleId="Emphasis">
    <w:name w:val="Emphasis"/>
    <w:basedOn w:val="DefaultParagraphFont"/>
    <w:uiPriority w:val="20"/>
    <w:qFormat/>
    <w:rsid w:val="004D7CC1"/>
    <w:rPr>
      <w:i/>
      <w:iCs/>
    </w:rPr>
  </w:style>
  <w:style w:type="character" w:styleId="FollowedHyperlink">
    <w:name w:val="FollowedHyperlink"/>
    <w:basedOn w:val="DefaultParagraphFont"/>
    <w:uiPriority w:val="99"/>
    <w:semiHidden/>
    <w:rsid w:val="00C83D8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mulubahzumu-kemmeh-sipor-526a74197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ulubahzumuksipor.github.io/wdd231/portfolio/index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A\AppData\Roaming\Microsoft\Templates\Color%20block%20UIUX%20designe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B079B-82BF-4904-A01A-A04369B25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E9C11-7EA5-477D-9B95-C6785A9AA8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45B97B73-43FC-4E43-9534-08F32B6CE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C0D372-28D0-4A7F-8DC2-036EF5C562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Color block UIUX designer resume</Template>
  <TotalTime>61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Sipor, Mulubahzumu</cp:lastModifiedBy>
  <cp:revision>14</cp:revision>
  <dcterms:created xsi:type="dcterms:W3CDTF">2024-12-21T14:54:00Z</dcterms:created>
  <dcterms:modified xsi:type="dcterms:W3CDTF">2025-03-10T22:10:00Z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